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附件1</w:t>
      </w: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  <w:highlight w:val="none"/>
          <w:lang w:val="en-US" w:eastAsia="zh-CN"/>
        </w:rPr>
        <w:t>承  诺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系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（学校名称、专业名称）全日制硕士研究生，现郑重承诺：本人已进入研究生最后一学年，申请律师实习已征得学校同意；保证全程参与实习活动，服从实习单位管理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；严格遵守各项法律法规，对个人安全全面负责；若因个人原因导致实习中断或未达到实习效果，自愿承担一切责任与后果。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     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承诺人：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 年   月   日</w:t>
      </w: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书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2026-04-23T07:46:24Z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