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山西律师大讲堂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律师业务专题讲座报名表</w:t>
      </w:r>
    </w:p>
    <w:tbl>
      <w:tblPr>
        <w:tblpPr w:leftFromText="180" w:rightFromText="180" w:vertAnchor="text" w:horzAnchor="page" w:tblpX="1650" w:tblpY="971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7"/>
        <w:gridCol w:w="1539"/>
        <w:gridCol w:w="1701"/>
        <w:gridCol w:w="3140"/>
      </w:tblGrid>
      <w:t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所在市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  名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邮  箱</w:t>
            </w: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2026-04-23T07:48:13Z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